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5E1A" w14:textId="2AAF4424" w:rsidR="00D20D20" w:rsidRPr="00730E2B" w:rsidRDefault="00D20D20" w:rsidP="00D20D20">
      <w:pPr>
        <w:rPr>
          <w:sz w:val="22"/>
          <w:szCs w:val="22"/>
          <w:lang w:val="en-GB"/>
        </w:rPr>
      </w:pPr>
      <w:r w:rsidRPr="00973FD5">
        <w:rPr>
          <w:sz w:val="22"/>
          <w:szCs w:val="22"/>
          <w:lang w:val="en-GB"/>
        </w:rPr>
        <w:t>Manuscript type:</w:t>
      </w:r>
      <w:r w:rsidR="00BE79B6" w:rsidRPr="00973FD5">
        <w:rPr>
          <w:sz w:val="22"/>
          <w:szCs w:val="22"/>
          <w:lang w:val="en-GB"/>
        </w:rPr>
        <w:t xml:space="preserve"> </w:t>
      </w:r>
      <w:r w:rsidRPr="00973FD5">
        <w:rPr>
          <w:color w:val="2F5496" w:themeColor="accent1" w:themeShade="BF"/>
          <w:sz w:val="22"/>
          <w:szCs w:val="22"/>
          <w:lang w:val="en-GB"/>
        </w:rPr>
        <w:t>(</w:t>
      </w:r>
      <w:r w:rsidR="000746C8" w:rsidRPr="00973FD5">
        <w:rPr>
          <w:color w:val="2F5496" w:themeColor="accent1" w:themeShade="BF"/>
          <w:sz w:val="22"/>
          <w:szCs w:val="22"/>
          <w:lang w:val="en-GB"/>
        </w:rPr>
        <w:t>Review articles, Original research articles, Short communications, Case series, Case reports, Letters to the editor and Book Reviews.</w:t>
      </w:r>
      <w:r w:rsidRPr="00973FD5">
        <w:rPr>
          <w:color w:val="2F5496" w:themeColor="accent1" w:themeShade="BF"/>
          <w:sz w:val="22"/>
          <w:szCs w:val="22"/>
          <w:lang w:val="en-GB"/>
        </w:rPr>
        <w:t>)</w:t>
      </w:r>
    </w:p>
    <w:p w14:paraId="4E67DB3E" w14:textId="0AB651D4" w:rsidR="00D20D20" w:rsidRPr="00973FD5" w:rsidRDefault="00D20D20" w:rsidP="00973FD5">
      <w:pPr>
        <w:spacing w:before="240" w:after="240"/>
        <w:jc w:val="center"/>
        <w:rPr>
          <w:b/>
          <w:sz w:val="28"/>
          <w:szCs w:val="28"/>
          <w:lang w:val="en-GB"/>
        </w:rPr>
      </w:pPr>
      <w:r w:rsidRPr="00973FD5">
        <w:rPr>
          <w:b/>
          <w:sz w:val="28"/>
          <w:szCs w:val="28"/>
          <w:lang w:val="en-GB"/>
        </w:rPr>
        <w:t>Manuscript title</w:t>
      </w:r>
      <w:r w:rsidR="000746C8" w:rsidRPr="00973FD5">
        <w:rPr>
          <w:b/>
          <w:sz w:val="28"/>
          <w:szCs w:val="28"/>
          <w:lang w:val="en-GB"/>
        </w:rPr>
        <w:t xml:space="preserve"> </w:t>
      </w:r>
      <w:r w:rsidR="000746C8" w:rsidRPr="00546B1D">
        <w:rPr>
          <w:bCs/>
          <w:sz w:val="28"/>
          <w:szCs w:val="28"/>
          <w:lang w:val="en-GB"/>
        </w:rPr>
        <w:t>(</w:t>
      </w:r>
      <w:r w:rsidR="000746C8" w:rsidRPr="00546B1D">
        <w:rPr>
          <w:bCs/>
          <w:sz w:val="22"/>
          <w:szCs w:val="22"/>
          <w:lang w:val="en-GB"/>
        </w:rPr>
        <w:t>Max. 150 Characters</w:t>
      </w:r>
      <w:r w:rsidR="000746C8" w:rsidRPr="00546B1D">
        <w:rPr>
          <w:bCs/>
          <w:sz w:val="28"/>
          <w:szCs w:val="28"/>
          <w:lang w:val="en-GB"/>
        </w:rPr>
        <w:t>)</w:t>
      </w:r>
    </w:p>
    <w:p w14:paraId="0152C486" w14:textId="77777777" w:rsidR="00D20D20" w:rsidRPr="00973FD5" w:rsidRDefault="00D20D20" w:rsidP="00D20D20">
      <w:pPr>
        <w:rPr>
          <w:b/>
          <w:szCs w:val="24"/>
          <w:lang w:val="en-GB"/>
        </w:rPr>
      </w:pPr>
    </w:p>
    <w:p w14:paraId="5F4A0AD7" w14:textId="77777777" w:rsidR="00D20D20" w:rsidRPr="00973FD5" w:rsidRDefault="00D20D20" w:rsidP="000746C8">
      <w:pPr>
        <w:jc w:val="center"/>
        <w:rPr>
          <w:b/>
          <w:szCs w:val="24"/>
          <w:lang w:val="en-GB"/>
        </w:rPr>
      </w:pPr>
      <w:r w:rsidRPr="00973FD5">
        <w:rPr>
          <w:b/>
          <w:szCs w:val="24"/>
          <w:lang w:val="en-GB"/>
        </w:rPr>
        <w:t>Name Surname</w:t>
      </w:r>
      <w:r w:rsidRPr="00973FD5">
        <w:rPr>
          <w:b/>
          <w:szCs w:val="24"/>
          <w:vertAlign w:val="superscript"/>
          <w:lang w:val="en-GB"/>
        </w:rPr>
        <w:t>1*</w:t>
      </w:r>
      <w:r w:rsidRPr="00973FD5">
        <w:rPr>
          <w:b/>
          <w:szCs w:val="24"/>
          <w:lang w:val="en-GB"/>
        </w:rPr>
        <w:t>, Name Surname</w:t>
      </w:r>
      <w:r w:rsidRPr="00973FD5">
        <w:rPr>
          <w:b/>
          <w:szCs w:val="24"/>
          <w:vertAlign w:val="superscript"/>
          <w:lang w:val="en-GB"/>
        </w:rPr>
        <w:t>2,</w:t>
      </w:r>
      <w:r w:rsidRPr="00973FD5">
        <w:rPr>
          <w:b/>
          <w:szCs w:val="24"/>
          <w:lang w:val="en-GB"/>
        </w:rPr>
        <w:t xml:space="preserve"> …</w:t>
      </w:r>
    </w:p>
    <w:p w14:paraId="1DD62E51" w14:textId="77777777" w:rsidR="00D20D20" w:rsidRPr="00973FD5" w:rsidRDefault="00D20D20" w:rsidP="00D20D20">
      <w:pPr>
        <w:rPr>
          <w:szCs w:val="24"/>
          <w:lang w:val="en-GB"/>
        </w:rPr>
      </w:pPr>
    </w:p>
    <w:p w14:paraId="3CBB9C56" w14:textId="4FB3992B" w:rsidR="00D20D20" w:rsidRPr="00973FD5" w:rsidRDefault="00D20D20" w:rsidP="000746C8">
      <w:pPr>
        <w:jc w:val="center"/>
        <w:rPr>
          <w:sz w:val="22"/>
          <w:szCs w:val="22"/>
          <w:lang w:val="en-GB"/>
        </w:rPr>
      </w:pPr>
      <w:r w:rsidRPr="00973FD5">
        <w:rPr>
          <w:sz w:val="22"/>
          <w:szCs w:val="22"/>
          <w:vertAlign w:val="superscript"/>
          <w:lang w:val="en-GB"/>
        </w:rPr>
        <w:t>1</w:t>
      </w:r>
      <w:r w:rsidRPr="00973FD5">
        <w:rPr>
          <w:sz w:val="22"/>
          <w:szCs w:val="22"/>
          <w:lang w:val="en-GB"/>
        </w:rPr>
        <w:t xml:space="preserve">Department, Faculty, University, </w:t>
      </w:r>
      <w:r w:rsidR="000746C8" w:rsidRPr="00973FD5">
        <w:rPr>
          <w:sz w:val="22"/>
          <w:szCs w:val="22"/>
          <w:lang w:val="en-GB"/>
        </w:rPr>
        <w:t>City</w:t>
      </w:r>
      <w:r w:rsidRPr="00973FD5">
        <w:rPr>
          <w:sz w:val="22"/>
          <w:szCs w:val="22"/>
          <w:lang w:val="en-GB"/>
        </w:rPr>
        <w:t>, State</w:t>
      </w:r>
      <w:r w:rsidR="000746C8" w:rsidRPr="00973FD5">
        <w:rPr>
          <w:sz w:val="22"/>
          <w:szCs w:val="22"/>
          <w:lang w:val="en-GB"/>
        </w:rPr>
        <w:t>, Country</w:t>
      </w:r>
    </w:p>
    <w:p w14:paraId="046970F4" w14:textId="6B486178" w:rsidR="00D20D20" w:rsidRPr="00973FD5" w:rsidRDefault="00D20D20" w:rsidP="000746C8">
      <w:pPr>
        <w:jc w:val="center"/>
        <w:rPr>
          <w:sz w:val="22"/>
          <w:szCs w:val="22"/>
          <w:lang w:val="en-GB"/>
        </w:rPr>
      </w:pPr>
      <w:r w:rsidRPr="00973FD5">
        <w:rPr>
          <w:sz w:val="22"/>
          <w:szCs w:val="22"/>
          <w:vertAlign w:val="superscript"/>
          <w:lang w:val="en-GB"/>
        </w:rPr>
        <w:t>2</w:t>
      </w:r>
      <w:r w:rsidRPr="00973FD5">
        <w:rPr>
          <w:sz w:val="22"/>
          <w:szCs w:val="22"/>
          <w:lang w:val="en-GB"/>
        </w:rPr>
        <w:t xml:space="preserve">Department, Institution name, </w:t>
      </w:r>
      <w:r w:rsidR="000746C8" w:rsidRPr="00973FD5">
        <w:rPr>
          <w:sz w:val="22"/>
          <w:szCs w:val="22"/>
          <w:lang w:val="en-GB"/>
        </w:rPr>
        <w:t>City, State, Country</w:t>
      </w:r>
      <w:r w:rsidR="000746C8" w:rsidRPr="00973FD5">
        <w:rPr>
          <w:sz w:val="22"/>
          <w:szCs w:val="22"/>
          <w:lang w:val="en-GB"/>
        </w:rPr>
        <w:tab/>
      </w:r>
    </w:p>
    <w:p w14:paraId="5C1EEEB8" w14:textId="77777777" w:rsidR="00D20D20" w:rsidRPr="00973FD5" w:rsidRDefault="00D20D20" w:rsidP="00D20D20">
      <w:pPr>
        <w:rPr>
          <w:i/>
          <w:szCs w:val="24"/>
          <w:lang w:val="en-GB"/>
        </w:rPr>
      </w:pPr>
      <w:r w:rsidRPr="00973FD5">
        <w:rPr>
          <w:i/>
          <w:szCs w:val="24"/>
          <w:lang w:val="en-GB"/>
        </w:rPr>
        <w:t>…</w:t>
      </w:r>
    </w:p>
    <w:p w14:paraId="29B8FDE2" w14:textId="77777777" w:rsidR="00D20D20" w:rsidRPr="00973FD5" w:rsidRDefault="00D20D20" w:rsidP="00D20D20">
      <w:pPr>
        <w:rPr>
          <w:i/>
          <w:szCs w:val="24"/>
          <w:lang w:val="en-GB"/>
        </w:rPr>
      </w:pPr>
    </w:p>
    <w:p w14:paraId="38F0964D" w14:textId="0087243B" w:rsidR="00D20D20" w:rsidRPr="00973FD5" w:rsidRDefault="00BE79B6" w:rsidP="00BE79B6">
      <w:pPr>
        <w:rPr>
          <w:i/>
          <w:szCs w:val="24"/>
          <w:lang w:val="en-GB"/>
        </w:rPr>
      </w:pPr>
      <w:r w:rsidRPr="00973FD5">
        <w:rPr>
          <w:i/>
          <w:szCs w:val="24"/>
          <w:lang w:val="en-GB"/>
        </w:rPr>
        <w:t>*</w:t>
      </w:r>
      <w:r w:rsidR="00D20D20" w:rsidRPr="00973FD5">
        <w:rPr>
          <w:i/>
          <w:szCs w:val="24"/>
          <w:lang w:val="en-GB"/>
        </w:rPr>
        <w:t xml:space="preserve">Corresponding author: </w:t>
      </w:r>
      <w:r w:rsidR="000746C8" w:rsidRPr="00973FD5">
        <w:rPr>
          <w:i/>
          <w:szCs w:val="24"/>
          <w:lang w:val="en-GB"/>
        </w:rPr>
        <w:t xml:space="preserve">Name, </w:t>
      </w:r>
      <w:hyperlink r:id="rId7" w:history="1">
        <w:r w:rsidR="000746C8" w:rsidRPr="00973FD5">
          <w:rPr>
            <w:rStyle w:val="Hyperlink"/>
            <w:i/>
            <w:szCs w:val="24"/>
            <w:lang w:val="en-GB"/>
          </w:rPr>
          <w:t>email@domain.xyz</w:t>
        </w:r>
      </w:hyperlink>
    </w:p>
    <w:p w14:paraId="00C2E197" w14:textId="77777777" w:rsidR="00D20D20" w:rsidRPr="00973FD5" w:rsidRDefault="00D20D20" w:rsidP="00D20D20">
      <w:pPr>
        <w:rPr>
          <w:i/>
          <w:szCs w:val="24"/>
          <w:lang w:val="en-GB"/>
        </w:rPr>
      </w:pPr>
    </w:p>
    <w:p w14:paraId="28D3D41A" w14:textId="2C2CA3D0" w:rsidR="00BE79B6" w:rsidRPr="00973FD5" w:rsidRDefault="00C334E8" w:rsidP="00365A55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Running Title: </w:t>
      </w:r>
      <w:r w:rsidRPr="00C334E8">
        <w:rPr>
          <w:bCs/>
          <w:szCs w:val="24"/>
          <w:lang w:val="en-GB"/>
        </w:rPr>
        <w:t>Type Here (Max. 50 Characters)</w:t>
      </w:r>
    </w:p>
    <w:p w14:paraId="381E9F9E" w14:textId="77777777" w:rsidR="00D20D20" w:rsidRDefault="00D20D20" w:rsidP="00D20D20">
      <w:pPr>
        <w:rPr>
          <w:b/>
          <w:szCs w:val="24"/>
          <w:lang w:val="en-GB"/>
        </w:rPr>
      </w:pPr>
    </w:p>
    <w:p w14:paraId="0355B02B" w14:textId="77777777" w:rsidR="00AF47DE" w:rsidRDefault="00AF47DE" w:rsidP="00D20D20">
      <w:pPr>
        <w:rPr>
          <w:b/>
          <w:szCs w:val="24"/>
          <w:lang w:val="en-GB"/>
        </w:rPr>
      </w:pPr>
    </w:p>
    <w:p w14:paraId="7B77BDB4" w14:textId="77777777" w:rsidR="00AF47DE" w:rsidRDefault="00AF47DE" w:rsidP="00D20D20">
      <w:pPr>
        <w:rPr>
          <w:b/>
          <w:szCs w:val="24"/>
          <w:lang w:val="en-GB"/>
        </w:rPr>
      </w:pPr>
    </w:p>
    <w:p w14:paraId="441CBC84" w14:textId="77777777" w:rsidR="00AF47DE" w:rsidRDefault="00AF47DE" w:rsidP="00D20D20">
      <w:pPr>
        <w:rPr>
          <w:b/>
          <w:szCs w:val="24"/>
          <w:lang w:val="en-GB"/>
        </w:rPr>
      </w:pPr>
    </w:p>
    <w:p w14:paraId="459A5BA6" w14:textId="77777777" w:rsidR="00AF47DE" w:rsidRDefault="00AF47DE" w:rsidP="00D20D20">
      <w:pPr>
        <w:rPr>
          <w:b/>
          <w:szCs w:val="24"/>
          <w:lang w:val="en-GB"/>
        </w:rPr>
      </w:pPr>
    </w:p>
    <w:p w14:paraId="1056528A" w14:textId="77777777" w:rsidR="00AF47DE" w:rsidRDefault="00AF47DE" w:rsidP="00D20D20">
      <w:pPr>
        <w:rPr>
          <w:b/>
          <w:szCs w:val="24"/>
          <w:lang w:val="en-GB"/>
        </w:rPr>
      </w:pPr>
    </w:p>
    <w:p w14:paraId="2A9B4793" w14:textId="77777777" w:rsidR="00AF47DE" w:rsidRDefault="00AF47DE" w:rsidP="00D20D20">
      <w:pPr>
        <w:rPr>
          <w:b/>
          <w:szCs w:val="24"/>
          <w:lang w:val="en-GB"/>
        </w:rPr>
      </w:pPr>
    </w:p>
    <w:p w14:paraId="306A2724" w14:textId="77777777" w:rsidR="00AF47DE" w:rsidRDefault="00AF47DE" w:rsidP="00D20D20">
      <w:pPr>
        <w:rPr>
          <w:b/>
          <w:szCs w:val="24"/>
          <w:lang w:val="en-GB"/>
        </w:rPr>
      </w:pPr>
    </w:p>
    <w:p w14:paraId="210E4F36" w14:textId="77777777" w:rsidR="00AF47DE" w:rsidRDefault="00AF47DE" w:rsidP="00D20D20">
      <w:pPr>
        <w:rPr>
          <w:b/>
          <w:szCs w:val="24"/>
          <w:lang w:val="en-GB"/>
        </w:rPr>
      </w:pPr>
    </w:p>
    <w:p w14:paraId="7D0FF33B" w14:textId="77777777" w:rsidR="00AF47DE" w:rsidRDefault="00AF47DE" w:rsidP="00D20D20">
      <w:pPr>
        <w:rPr>
          <w:b/>
          <w:szCs w:val="24"/>
          <w:lang w:val="en-GB"/>
        </w:rPr>
      </w:pPr>
    </w:p>
    <w:p w14:paraId="76F08DAE" w14:textId="77777777" w:rsidR="00AF47DE" w:rsidRDefault="00AF47DE" w:rsidP="00D20D20">
      <w:pPr>
        <w:rPr>
          <w:b/>
          <w:szCs w:val="24"/>
          <w:lang w:val="en-GB"/>
        </w:rPr>
      </w:pPr>
    </w:p>
    <w:p w14:paraId="7223FB52" w14:textId="77777777" w:rsidR="00AF47DE" w:rsidRDefault="00AF47DE" w:rsidP="00D20D20">
      <w:pPr>
        <w:rPr>
          <w:b/>
          <w:szCs w:val="24"/>
          <w:lang w:val="en-GB"/>
        </w:rPr>
      </w:pPr>
    </w:p>
    <w:p w14:paraId="24CDBC5E" w14:textId="77777777" w:rsidR="00AF47DE" w:rsidRDefault="00AF47DE" w:rsidP="00D20D20">
      <w:pPr>
        <w:rPr>
          <w:b/>
          <w:szCs w:val="24"/>
          <w:lang w:val="en-GB"/>
        </w:rPr>
      </w:pPr>
    </w:p>
    <w:p w14:paraId="7FBED69B" w14:textId="77777777" w:rsidR="00AF47DE" w:rsidRDefault="00AF47DE" w:rsidP="00D20D20">
      <w:pPr>
        <w:rPr>
          <w:b/>
          <w:szCs w:val="24"/>
          <w:lang w:val="en-GB"/>
        </w:rPr>
      </w:pPr>
    </w:p>
    <w:p w14:paraId="3299ECAF" w14:textId="77777777" w:rsidR="00AF47DE" w:rsidRDefault="00AF47DE" w:rsidP="00D20D20">
      <w:pPr>
        <w:rPr>
          <w:b/>
          <w:szCs w:val="24"/>
          <w:lang w:val="en-GB"/>
        </w:rPr>
      </w:pPr>
    </w:p>
    <w:p w14:paraId="3830FBEE" w14:textId="77777777" w:rsidR="00AF47DE" w:rsidRPr="00973FD5" w:rsidRDefault="00AF47DE" w:rsidP="00D20D20">
      <w:pPr>
        <w:rPr>
          <w:b/>
          <w:szCs w:val="24"/>
          <w:lang w:val="en-GB"/>
        </w:rPr>
      </w:pPr>
    </w:p>
    <w:p w14:paraId="09DE4333" w14:textId="77777777" w:rsidR="00D20D20" w:rsidRPr="00973FD5" w:rsidRDefault="00D20D20" w:rsidP="00D20D20">
      <w:pPr>
        <w:rPr>
          <w:szCs w:val="24"/>
          <w:lang w:val="en-GB"/>
        </w:rPr>
      </w:pPr>
    </w:p>
    <w:p w14:paraId="437F4CE5" w14:textId="77777777" w:rsidR="00E74057" w:rsidRPr="00973FD5" w:rsidRDefault="00E74057" w:rsidP="00D20D20">
      <w:pPr>
        <w:rPr>
          <w:b/>
          <w:szCs w:val="24"/>
          <w:lang w:val="en-GB"/>
        </w:rPr>
      </w:pPr>
    </w:p>
    <w:p w14:paraId="275F8993" w14:textId="77777777" w:rsidR="00E74057" w:rsidRPr="00973FD5" w:rsidRDefault="00E74057" w:rsidP="00D20D20">
      <w:pPr>
        <w:rPr>
          <w:b/>
          <w:szCs w:val="24"/>
          <w:lang w:val="en-GB"/>
        </w:rPr>
      </w:pPr>
    </w:p>
    <w:p w14:paraId="4AE56600" w14:textId="77777777" w:rsidR="00E74057" w:rsidRPr="00973FD5" w:rsidRDefault="00E74057" w:rsidP="00D20D20">
      <w:pPr>
        <w:rPr>
          <w:b/>
          <w:szCs w:val="24"/>
          <w:lang w:val="en-GB"/>
        </w:rPr>
      </w:pPr>
    </w:p>
    <w:p w14:paraId="48D3FE0C" w14:textId="58491BCA" w:rsidR="00365A55" w:rsidRPr="00973FD5" w:rsidRDefault="00D30757" w:rsidP="00D20D20">
      <w:pPr>
        <w:rPr>
          <w:i/>
          <w:szCs w:val="24"/>
          <w:lang w:val="en-GB"/>
        </w:rPr>
      </w:pPr>
      <w:r w:rsidRPr="00973FD5">
        <w:rPr>
          <w:i/>
          <w:szCs w:val="24"/>
          <w:lang w:val="en-GB"/>
        </w:rPr>
        <w:t>(see</w:t>
      </w:r>
      <w:r w:rsidR="008F6BEA" w:rsidRPr="00973FD5">
        <w:rPr>
          <w:i/>
          <w:szCs w:val="24"/>
          <w:lang w:val="en-GB"/>
        </w:rPr>
        <w:t xml:space="preserve"> the </w:t>
      </w:r>
      <w:r w:rsidRPr="00973FD5">
        <w:rPr>
          <w:i/>
          <w:szCs w:val="24"/>
          <w:lang w:val="en-GB"/>
        </w:rPr>
        <w:t xml:space="preserve">Instructions for Authors </w:t>
      </w:r>
      <w:r w:rsidR="00E74057" w:rsidRPr="00973FD5">
        <w:rPr>
          <w:i/>
          <w:szCs w:val="24"/>
          <w:lang w:val="en-GB"/>
        </w:rPr>
        <w:t>to prepare the manuscript</w:t>
      </w:r>
      <w:r w:rsidRPr="00973FD5">
        <w:rPr>
          <w:i/>
          <w:szCs w:val="24"/>
          <w:lang w:val="en-GB"/>
        </w:rPr>
        <w:t>)</w:t>
      </w:r>
    </w:p>
    <w:p w14:paraId="07C5E3BC" w14:textId="77777777" w:rsidR="00D20D20" w:rsidRPr="00973FD5" w:rsidRDefault="00D20D20" w:rsidP="00D20D20">
      <w:pPr>
        <w:rPr>
          <w:szCs w:val="24"/>
          <w:lang w:val="en-GB"/>
        </w:rPr>
      </w:pPr>
    </w:p>
    <w:p w14:paraId="4DBE60D0" w14:textId="77777777" w:rsidR="00D30757" w:rsidRPr="00973FD5" w:rsidRDefault="00D30757" w:rsidP="00D20D20">
      <w:pPr>
        <w:rPr>
          <w:szCs w:val="24"/>
          <w:lang w:val="en-GB"/>
        </w:rPr>
      </w:pPr>
    </w:p>
    <w:p w14:paraId="1B94EA46" w14:textId="77777777" w:rsidR="00D30757" w:rsidRPr="00973FD5" w:rsidRDefault="00D30757" w:rsidP="00D20D20">
      <w:pPr>
        <w:rPr>
          <w:szCs w:val="24"/>
          <w:lang w:val="en-GB"/>
        </w:rPr>
      </w:pPr>
    </w:p>
    <w:p w14:paraId="3AEC49AF" w14:textId="77777777" w:rsidR="00D30757" w:rsidRPr="00973FD5" w:rsidRDefault="00D30757" w:rsidP="00D20D20">
      <w:pPr>
        <w:rPr>
          <w:szCs w:val="24"/>
          <w:lang w:val="en-GB"/>
        </w:rPr>
      </w:pPr>
    </w:p>
    <w:p w14:paraId="00836AE0" w14:textId="77777777" w:rsidR="00FC46C9" w:rsidRPr="00973FD5" w:rsidRDefault="00FC46C9" w:rsidP="00D20D20">
      <w:pPr>
        <w:spacing w:line="480" w:lineRule="auto"/>
        <w:rPr>
          <w:szCs w:val="24"/>
          <w:lang w:val="en-GB"/>
        </w:rPr>
      </w:pPr>
    </w:p>
    <w:sectPr w:rsidR="00FC46C9" w:rsidRPr="00973FD5" w:rsidSect="000931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CA11" w14:textId="77777777" w:rsidR="001B4083" w:rsidRDefault="001B4083" w:rsidP="001B4AC5">
      <w:r>
        <w:separator/>
      </w:r>
    </w:p>
  </w:endnote>
  <w:endnote w:type="continuationSeparator" w:id="0">
    <w:p w14:paraId="5CE7F0FB" w14:textId="77777777" w:rsidR="001B4083" w:rsidRDefault="001B4083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7C6" w14:textId="3B1C89D5" w:rsidR="00D20D20" w:rsidRPr="00233AC0" w:rsidRDefault="00D20D20" w:rsidP="003436DC">
    <w:pPr>
      <w:pStyle w:val="Footer"/>
      <w:jc w:val="center"/>
      <w:rPr>
        <w:rFonts w:asciiTheme="minorHAnsi" w:hAnsiTheme="minorHAnsi"/>
        <w:color w:val="7F7F7F" w:themeColor="text1" w:themeTint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209" w14:textId="77777777" w:rsidR="001B4083" w:rsidRDefault="001B4083" w:rsidP="001B4AC5">
      <w:r>
        <w:separator/>
      </w:r>
    </w:p>
  </w:footnote>
  <w:footnote w:type="continuationSeparator" w:id="0">
    <w:p w14:paraId="47901338" w14:textId="77777777" w:rsidR="001B4083" w:rsidRDefault="001B4083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0FDD" w14:textId="5E064308" w:rsidR="001B4AC5" w:rsidRPr="000746C8" w:rsidRDefault="000746C8">
    <w:pPr>
      <w:pStyle w:val="Header"/>
      <w:rPr>
        <w:color w:val="7F7F7F"/>
        <w:sz w:val="22"/>
        <w:szCs w:val="22"/>
      </w:rPr>
    </w:pPr>
    <w:r>
      <w:t>Biomedicine</w:t>
    </w:r>
    <w:r w:rsidR="001B4AC5">
      <w:tab/>
    </w:r>
    <w:r w:rsidR="001B4AC5">
      <w:tab/>
    </w:r>
    <w:r w:rsidR="00D20D20">
      <w:rPr>
        <w:color w:val="7F7F7F"/>
        <w:sz w:val="22"/>
        <w:szCs w:val="22"/>
      </w:rPr>
      <w:t>TI</w:t>
    </w:r>
    <w:r w:rsidR="00C96797">
      <w:rPr>
        <w:color w:val="7F7F7F"/>
        <w:sz w:val="22"/>
        <w:szCs w:val="22"/>
      </w:rPr>
      <w:t>T</w:t>
    </w:r>
    <w:r w:rsidR="00D20D20">
      <w:rPr>
        <w:color w:val="7F7F7F"/>
        <w:sz w:val="22"/>
        <w:szCs w:val="22"/>
      </w:rPr>
      <w:t>LE PAGE</w:t>
    </w:r>
    <w:r w:rsidR="001B4AC5" w:rsidRPr="005A75C2">
      <w:rPr>
        <w:color w:val="7F7F7F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253105"/>
    <w:multiLevelType w:val="hybridMultilevel"/>
    <w:tmpl w:val="1498594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453438">
    <w:abstractNumId w:val="1"/>
  </w:num>
  <w:num w:numId="2" w16cid:durableId="651830009">
    <w:abstractNumId w:val="5"/>
  </w:num>
  <w:num w:numId="3" w16cid:durableId="483818708">
    <w:abstractNumId w:val="0"/>
  </w:num>
  <w:num w:numId="4" w16cid:durableId="490605822">
    <w:abstractNumId w:val="4"/>
  </w:num>
  <w:num w:numId="5" w16cid:durableId="970287859">
    <w:abstractNumId w:val="2"/>
  </w:num>
  <w:num w:numId="6" w16cid:durableId="196955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MTewNDO3MLIwNbdQ0lEKTi0uzszPAykwqwUATa5BwiwAAAA="/>
  </w:docVars>
  <w:rsids>
    <w:rsidRoot w:val="007E0B13"/>
    <w:rsid w:val="000746C8"/>
    <w:rsid w:val="0007763C"/>
    <w:rsid w:val="00093119"/>
    <w:rsid w:val="001B4083"/>
    <w:rsid w:val="001B4AC5"/>
    <w:rsid w:val="00233AC0"/>
    <w:rsid w:val="003436DC"/>
    <w:rsid w:val="00365A55"/>
    <w:rsid w:val="00385E8E"/>
    <w:rsid w:val="003A53ED"/>
    <w:rsid w:val="00484389"/>
    <w:rsid w:val="004A284E"/>
    <w:rsid w:val="004B110E"/>
    <w:rsid w:val="004B7D29"/>
    <w:rsid w:val="004D7429"/>
    <w:rsid w:val="004F7A75"/>
    <w:rsid w:val="00546B1D"/>
    <w:rsid w:val="005A75C2"/>
    <w:rsid w:val="005E566F"/>
    <w:rsid w:val="006770AF"/>
    <w:rsid w:val="006E3A02"/>
    <w:rsid w:val="00704511"/>
    <w:rsid w:val="00730E2B"/>
    <w:rsid w:val="007708F8"/>
    <w:rsid w:val="007B616B"/>
    <w:rsid w:val="007C3E12"/>
    <w:rsid w:val="007E0B13"/>
    <w:rsid w:val="00887BB4"/>
    <w:rsid w:val="008F6BEA"/>
    <w:rsid w:val="00973FD5"/>
    <w:rsid w:val="009E4B31"/>
    <w:rsid w:val="009F1B8B"/>
    <w:rsid w:val="00A739F2"/>
    <w:rsid w:val="00AC1E90"/>
    <w:rsid w:val="00AD5AE7"/>
    <w:rsid w:val="00AF47DE"/>
    <w:rsid w:val="00AF7E2D"/>
    <w:rsid w:val="00B7284F"/>
    <w:rsid w:val="00B862BE"/>
    <w:rsid w:val="00BA2114"/>
    <w:rsid w:val="00BD19B5"/>
    <w:rsid w:val="00BE79B6"/>
    <w:rsid w:val="00BF2D47"/>
    <w:rsid w:val="00C334E8"/>
    <w:rsid w:val="00C96797"/>
    <w:rsid w:val="00CC507B"/>
    <w:rsid w:val="00D20D20"/>
    <w:rsid w:val="00D30757"/>
    <w:rsid w:val="00DC2F87"/>
    <w:rsid w:val="00DF1617"/>
    <w:rsid w:val="00E32019"/>
    <w:rsid w:val="00E36AFB"/>
    <w:rsid w:val="00E37352"/>
    <w:rsid w:val="00E74057"/>
    <w:rsid w:val="00ED0B4D"/>
    <w:rsid w:val="00F2002A"/>
    <w:rsid w:val="00F247A1"/>
    <w:rsid w:val="00F32B56"/>
    <w:rsid w:val="00F67472"/>
    <w:rsid w:val="00FA0829"/>
    <w:rsid w:val="00FB0748"/>
    <w:rsid w:val="00FB119F"/>
    <w:rsid w:val="00FC46C9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A189"/>
  <w15:docId w15:val="{A9BDDD0A-E552-40FA-A63A-5BC1264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93119"/>
  </w:style>
  <w:style w:type="character" w:styleId="Hyperlink">
    <w:name w:val="Hyperlink"/>
    <w:uiPriority w:val="99"/>
    <w:unhideWhenUsed/>
    <w:rsid w:val="00ED0B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C4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436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436D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C0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7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domain.x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Title%20page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page_template_CAAS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mailto:email@domain.xyz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Jeeva Chithambaram S</cp:lastModifiedBy>
  <cp:revision>16</cp:revision>
  <dcterms:created xsi:type="dcterms:W3CDTF">2023-01-11T09:48:00Z</dcterms:created>
  <dcterms:modified xsi:type="dcterms:W3CDTF">2024-10-25T04:13:00Z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f941b8ca4db096cbf7ba979bef5790b8dbc5d5c9a0350e5d5de47891d7f3f60e</vt:lpwstr>
  </property>
</Properties>
</file>